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DB0148" w14:paraId="24F2389C" w14:textId="77777777" w:rsidTr="00DB0148">
        <w:tc>
          <w:tcPr>
            <w:tcW w:w="5098" w:type="dxa"/>
          </w:tcPr>
          <w:p w14:paraId="57FEA810" w14:textId="77777777" w:rsidR="00DB0148" w:rsidRDefault="00DB0148" w:rsidP="00DB01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IME I PREZIME:</w:t>
            </w:r>
          </w:p>
        </w:tc>
        <w:tc>
          <w:tcPr>
            <w:tcW w:w="4530" w:type="dxa"/>
          </w:tcPr>
          <w:p w14:paraId="5F824DDE" w14:textId="77777777" w:rsidR="00DB0148" w:rsidRDefault="00DB0148" w:rsidP="00DB0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148" w14:paraId="1B0AD2BE" w14:textId="77777777" w:rsidTr="00DB0148">
        <w:tc>
          <w:tcPr>
            <w:tcW w:w="5098" w:type="dxa"/>
          </w:tcPr>
          <w:p w14:paraId="7B726EEB" w14:textId="77777777" w:rsidR="00DB0148" w:rsidRDefault="00DB0148" w:rsidP="00DB01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IME I PREZIME MENTORA </w:t>
            </w:r>
          </w:p>
        </w:tc>
        <w:tc>
          <w:tcPr>
            <w:tcW w:w="4530" w:type="dxa"/>
          </w:tcPr>
          <w:p w14:paraId="70161AB0" w14:textId="77777777" w:rsidR="00DB0148" w:rsidRDefault="00DB0148" w:rsidP="00DB0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148" w14:paraId="3DE461D1" w14:textId="77777777" w:rsidTr="00DB0148">
        <w:tc>
          <w:tcPr>
            <w:tcW w:w="5098" w:type="dxa"/>
          </w:tcPr>
          <w:p w14:paraId="09437FCB" w14:textId="77777777" w:rsidR="00DB0148" w:rsidRDefault="00DB0148" w:rsidP="00DB01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SASTAVNICA UPISANOGA DOKTORSKOGA STUDIJA:</w:t>
            </w:r>
          </w:p>
        </w:tc>
        <w:tc>
          <w:tcPr>
            <w:tcW w:w="4530" w:type="dxa"/>
          </w:tcPr>
          <w:p w14:paraId="7D8A4E22" w14:textId="77777777" w:rsidR="00DB0148" w:rsidRDefault="00DB0148" w:rsidP="00DB0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148" w14:paraId="06A57BCC" w14:textId="77777777" w:rsidTr="00DB0148">
        <w:tc>
          <w:tcPr>
            <w:tcW w:w="5098" w:type="dxa"/>
          </w:tcPr>
          <w:p w14:paraId="7D896551" w14:textId="77777777" w:rsidR="00DB0148" w:rsidRDefault="00DB0148" w:rsidP="00DB01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NASLOV TEME IZLAGANJA (na hrvatskom i engleskom jeziku):</w:t>
            </w:r>
          </w:p>
        </w:tc>
        <w:tc>
          <w:tcPr>
            <w:tcW w:w="4530" w:type="dxa"/>
          </w:tcPr>
          <w:p w14:paraId="1B00BED4" w14:textId="77777777" w:rsidR="00DB0148" w:rsidRDefault="00DB0148" w:rsidP="00DB0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1EB023" w14:textId="77777777" w:rsidR="00DB0148" w:rsidRDefault="00DB0148" w:rsidP="00C45F47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83"/>
      </w:tblGrid>
      <w:tr w:rsidR="00FF4594" w14:paraId="2A82AAF8" w14:textId="77777777" w:rsidTr="008F7974">
        <w:trPr>
          <w:trHeight w:val="529"/>
        </w:trPr>
        <w:tc>
          <w:tcPr>
            <w:tcW w:w="9583" w:type="dxa"/>
          </w:tcPr>
          <w:p w14:paraId="6C0F8588" w14:textId="1157A7B1" w:rsidR="00FF4594" w:rsidRDefault="00FF4594" w:rsidP="00FF4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SAŽETAK IZLAGANJA NA HRVATSKOM JEZIKU (do 1300 znakova):</w:t>
            </w:r>
          </w:p>
        </w:tc>
      </w:tr>
      <w:tr w:rsidR="00FF4594" w14:paraId="6AB70DDA" w14:textId="77777777" w:rsidTr="008F7974">
        <w:trPr>
          <w:trHeight w:val="3841"/>
        </w:trPr>
        <w:tc>
          <w:tcPr>
            <w:tcW w:w="9583" w:type="dxa"/>
          </w:tcPr>
          <w:p w14:paraId="12A8A462" w14:textId="273E29F7" w:rsidR="001E3BCF" w:rsidRDefault="001E3BCF" w:rsidP="00C45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Ključne riječi:</w:t>
            </w:r>
          </w:p>
        </w:tc>
      </w:tr>
    </w:tbl>
    <w:p w14:paraId="6E98406C" w14:textId="77777777" w:rsidR="00DB0148" w:rsidRDefault="00DB0148" w:rsidP="00C45F47">
      <w:pPr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467F5C" w14:paraId="14B00497" w14:textId="77777777" w:rsidTr="008F7974">
        <w:trPr>
          <w:trHeight w:val="511"/>
        </w:trPr>
        <w:tc>
          <w:tcPr>
            <w:tcW w:w="9657" w:type="dxa"/>
          </w:tcPr>
          <w:p w14:paraId="399E9B13" w14:textId="16F033D4" w:rsidR="00467F5C" w:rsidRDefault="00467F5C" w:rsidP="00467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SAŽETAK IZLAGANJA NA ENGLESKOM JEZIKU (do 1300 znakova):</w:t>
            </w:r>
          </w:p>
        </w:tc>
      </w:tr>
      <w:tr w:rsidR="002211FF" w14:paraId="13E79C05" w14:textId="77777777" w:rsidTr="008F7974">
        <w:trPr>
          <w:trHeight w:val="3710"/>
        </w:trPr>
        <w:tc>
          <w:tcPr>
            <w:tcW w:w="9657" w:type="dxa"/>
          </w:tcPr>
          <w:p w14:paraId="6684E8E6" w14:textId="56A5C936" w:rsidR="002211FF" w:rsidRDefault="007C267C" w:rsidP="00C45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Key words:</w:t>
            </w:r>
          </w:p>
        </w:tc>
      </w:tr>
    </w:tbl>
    <w:p w14:paraId="40632C03" w14:textId="77777777" w:rsidR="00DB0148" w:rsidRDefault="00DB0148" w:rsidP="00C45F47">
      <w:pPr>
        <w:rPr>
          <w:rFonts w:ascii="Times New Roman" w:hAnsi="Times New Roman"/>
          <w:sz w:val="24"/>
          <w:szCs w:val="24"/>
        </w:rPr>
      </w:pPr>
    </w:p>
    <w:p w14:paraId="13115F63" w14:textId="741D40C8" w:rsidR="009C5AEB" w:rsidRDefault="009C5AEB" w:rsidP="00C45F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Potpis ___________________________________</w:t>
      </w:r>
    </w:p>
    <w:p w14:paraId="2BF059F2" w14:textId="77777777" w:rsidR="009C5AEB" w:rsidRDefault="009C5AEB" w:rsidP="00C45F47">
      <w:pPr>
        <w:rPr>
          <w:rFonts w:ascii="Times New Roman" w:hAnsi="Times New Roman"/>
          <w:sz w:val="24"/>
          <w:szCs w:val="24"/>
        </w:rPr>
      </w:pPr>
    </w:p>
    <w:p w14:paraId="408BF1C3" w14:textId="48CA494F" w:rsidR="009C5AEB" w:rsidRPr="009C5AEB" w:rsidRDefault="009C5AEB" w:rsidP="00C45F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Zagrebu, __________________________ 2024.</w:t>
      </w:r>
    </w:p>
    <w:p w14:paraId="40146978" w14:textId="6A1F0286" w:rsidR="00C45F47" w:rsidRPr="00C45F47" w:rsidRDefault="00C45F47" w:rsidP="00C45F47">
      <w:pPr>
        <w:rPr>
          <w:sz w:val="16"/>
          <w:szCs w:val="16"/>
        </w:rPr>
      </w:pPr>
    </w:p>
    <w:p w14:paraId="4C582679" w14:textId="6CC8BEB4" w:rsidR="00C45F47" w:rsidRPr="00C45F47" w:rsidRDefault="00C45F47" w:rsidP="00C45F47">
      <w:pPr>
        <w:rPr>
          <w:sz w:val="16"/>
          <w:szCs w:val="16"/>
        </w:rPr>
      </w:pPr>
    </w:p>
    <w:p w14:paraId="6C48FBEB" w14:textId="46F56261" w:rsidR="00C45F47" w:rsidRPr="00C45F47" w:rsidRDefault="00C45F47" w:rsidP="00C45F47">
      <w:pPr>
        <w:rPr>
          <w:sz w:val="16"/>
          <w:szCs w:val="16"/>
        </w:rPr>
      </w:pPr>
    </w:p>
    <w:p w14:paraId="4ECBEE64" w14:textId="0085534A" w:rsidR="00C45F47" w:rsidRPr="00C45F47" w:rsidRDefault="00C45F47" w:rsidP="00C45F47">
      <w:pPr>
        <w:rPr>
          <w:sz w:val="16"/>
          <w:szCs w:val="16"/>
        </w:rPr>
      </w:pPr>
    </w:p>
    <w:p w14:paraId="15D8F303" w14:textId="3EEF6540" w:rsidR="00C45F47" w:rsidRPr="00C45F47" w:rsidRDefault="00C45F47" w:rsidP="00C45F47">
      <w:pPr>
        <w:rPr>
          <w:sz w:val="16"/>
          <w:szCs w:val="16"/>
        </w:rPr>
      </w:pPr>
    </w:p>
    <w:p w14:paraId="010C1F35" w14:textId="4915F30B" w:rsidR="00C45F47" w:rsidRPr="00C45F47" w:rsidRDefault="00C45F47" w:rsidP="00C45F47">
      <w:pPr>
        <w:rPr>
          <w:sz w:val="16"/>
          <w:szCs w:val="16"/>
        </w:rPr>
      </w:pPr>
    </w:p>
    <w:p w14:paraId="6A19CF13" w14:textId="7B2A0EA6" w:rsidR="00C45F47" w:rsidRPr="00C45F47" w:rsidRDefault="00C45F47" w:rsidP="00C45F47">
      <w:pPr>
        <w:rPr>
          <w:sz w:val="16"/>
          <w:szCs w:val="16"/>
        </w:rPr>
      </w:pPr>
    </w:p>
    <w:p w14:paraId="1780F516" w14:textId="49470D5B" w:rsidR="00C45F47" w:rsidRPr="00C45F47" w:rsidRDefault="00C45F47" w:rsidP="00C45F47">
      <w:pPr>
        <w:rPr>
          <w:sz w:val="16"/>
          <w:szCs w:val="16"/>
        </w:rPr>
      </w:pPr>
    </w:p>
    <w:p w14:paraId="45D83706" w14:textId="12C3A84A" w:rsidR="00C45F47" w:rsidRPr="00C45F47" w:rsidRDefault="00C45F47" w:rsidP="00C45F47">
      <w:pPr>
        <w:rPr>
          <w:sz w:val="16"/>
          <w:szCs w:val="16"/>
        </w:rPr>
      </w:pPr>
    </w:p>
    <w:p w14:paraId="771BE0D1" w14:textId="038CAC23" w:rsidR="00C45F47" w:rsidRPr="00C45F47" w:rsidRDefault="00C45F47" w:rsidP="00C45F47">
      <w:pPr>
        <w:rPr>
          <w:sz w:val="16"/>
          <w:szCs w:val="16"/>
        </w:rPr>
      </w:pPr>
    </w:p>
    <w:p w14:paraId="46B47815" w14:textId="146F8E68" w:rsidR="00C45F47" w:rsidRPr="00C45F47" w:rsidRDefault="00C45F47" w:rsidP="00C45F47">
      <w:pPr>
        <w:rPr>
          <w:sz w:val="16"/>
          <w:szCs w:val="16"/>
        </w:rPr>
      </w:pPr>
    </w:p>
    <w:p w14:paraId="16B6D7EB" w14:textId="7F860552" w:rsidR="00C45F47" w:rsidRPr="00C45F47" w:rsidRDefault="00C45F47" w:rsidP="00C45F47">
      <w:pPr>
        <w:rPr>
          <w:sz w:val="16"/>
          <w:szCs w:val="16"/>
        </w:rPr>
      </w:pPr>
    </w:p>
    <w:p w14:paraId="53870869" w14:textId="7E5A7417" w:rsidR="00C45F47" w:rsidRPr="00C45F47" w:rsidRDefault="00C45F47" w:rsidP="00C45F47">
      <w:pPr>
        <w:rPr>
          <w:sz w:val="16"/>
          <w:szCs w:val="16"/>
        </w:rPr>
      </w:pPr>
    </w:p>
    <w:p w14:paraId="6F248F4A" w14:textId="6899EA50" w:rsidR="00C45F47" w:rsidRPr="00C45F47" w:rsidRDefault="00C45F47" w:rsidP="00C45F47">
      <w:pPr>
        <w:rPr>
          <w:sz w:val="16"/>
          <w:szCs w:val="16"/>
        </w:rPr>
      </w:pPr>
    </w:p>
    <w:p w14:paraId="73BEF692" w14:textId="00063462" w:rsidR="00C45F47" w:rsidRPr="00C45F47" w:rsidRDefault="00C45F47" w:rsidP="00C45F47">
      <w:pPr>
        <w:rPr>
          <w:sz w:val="16"/>
          <w:szCs w:val="16"/>
        </w:rPr>
      </w:pPr>
    </w:p>
    <w:p w14:paraId="0914321A" w14:textId="66D2C026" w:rsidR="00C45F47" w:rsidRPr="00C45F47" w:rsidRDefault="00C45F47" w:rsidP="00C45F47">
      <w:pPr>
        <w:rPr>
          <w:sz w:val="16"/>
          <w:szCs w:val="16"/>
        </w:rPr>
      </w:pPr>
    </w:p>
    <w:p w14:paraId="3E225BD9" w14:textId="472A66A1" w:rsidR="00C45F47" w:rsidRPr="00C45F47" w:rsidRDefault="00C45F47" w:rsidP="00C45F47">
      <w:pPr>
        <w:tabs>
          <w:tab w:val="left" w:pos="65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45F47" w:rsidRPr="00C45F47" w:rsidSect="00176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6528" w14:textId="77777777" w:rsidR="00D45D42" w:rsidRDefault="00D45D42" w:rsidP="00044B56">
      <w:pPr>
        <w:spacing w:after="0" w:line="240" w:lineRule="auto"/>
      </w:pPr>
      <w:r>
        <w:separator/>
      </w:r>
    </w:p>
  </w:endnote>
  <w:endnote w:type="continuationSeparator" w:id="0">
    <w:p w14:paraId="6E947B12" w14:textId="77777777" w:rsidR="00D45D42" w:rsidRDefault="00D45D42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San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A48B" w14:textId="77777777" w:rsidR="00497F40" w:rsidRDefault="00497F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3BBB3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BEC7F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r w:rsidRPr="00176401">
      <w:rPr>
        <w:rFonts w:ascii="Arial" w:hAnsi="Arial" w:cs="Arial"/>
        <w:sz w:val="16"/>
        <w:szCs w:val="16"/>
      </w:rPr>
      <w:t>Borongajska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1F10" w14:textId="77777777" w:rsidR="00D45D42" w:rsidRDefault="00D45D42" w:rsidP="00044B56">
      <w:pPr>
        <w:spacing w:after="0" w:line="240" w:lineRule="auto"/>
      </w:pPr>
      <w:r>
        <w:separator/>
      </w:r>
    </w:p>
  </w:footnote>
  <w:footnote w:type="continuationSeparator" w:id="0">
    <w:p w14:paraId="7C598B71" w14:textId="77777777" w:rsidR="00D45D42" w:rsidRDefault="00D45D42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D786" w14:textId="77777777" w:rsidR="00497F40" w:rsidRDefault="00497F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C24A" w14:textId="1AD8F150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196741">
      <w:rPr>
        <w:rFonts w:ascii="NimbusSanL" w:hAnsi="NimbusSanL"/>
        <w:noProof/>
        <w:sz w:val="18"/>
      </w:rPr>
      <w:t>2</w:t>
    </w:r>
    <w:r w:rsidRPr="00715870">
      <w:rPr>
        <w:rFonts w:ascii="NimbusSanL" w:hAnsi="NimbusSan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186D"/>
    <w:multiLevelType w:val="hybridMultilevel"/>
    <w:tmpl w:val="F434F7BC"/>
    <w:lvl w:ilvl="0" w:tplc="829286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8"/>
    <w:rsid w:val="000133CE"/>
    <w:rsid w:val="00035F01"/>
    <w:rsid w:val="00044B56"/>
    <w:rsid w:val="00047581"/>
    <w:rsid w:val="00051343"/>
    <w:rsid w:val="00052ADB"/>
    <w:rsid w:val="00061DFF"/>
    <w:rsid w:val="0006792E"/>
    <w:rsid w:val="000862E6"/>
    <w:rsid w:val="00092AA8"/>
    <w:rsid w:val="00094851"/>
    <w:rsid w:val="000D59F1"/>
    <w:rsid w:val="000E0AC7"/>
    <w:rsid w:val="00176401"/>
    <w:rsid w:val="001853C0"/>
    <w:rsid w:val="00196741"/>
    <w:rsid w:val="001A5DB3"/>
    <w:rsid w:val="001D768D"/>
    <w:rsid w:val="001E1735"/>
    <w:rsid w:val="001E3BCF"/>
    <w:rsid w:val="00203C53"/>
    <w:rsid w:val="0020567F"/>
    <w:rsid w:val="002211FF"/>
    <w:rsid w:val="00221B1E"/>
    <w:rsid w:val="00225B7F"/>
    <w:rsid w:val="0023778C"/>
    <w:rsid w:val="002521BD"/>
    <w:rsid w:val="002644F2"/>
    <w:rsid w:val="00286540"/>
    <w:rsid w:val="002958FD"/>
    <w:rsid w:val="002C18E8"/>
    <w:rsid w:val="002D1EF9"/>
    <w:rsid w:val="002E33BB"/>
    <w:rsid w:val="002E4ABD"/>
    <w:rsid w:val="002F262D"/>
    <w:rsid w:val="00323CE8"/>
    <w:rsid w:val="00332452"/>
    <w:rsid w:val="003348C7"/>
    <w:rsid w:val="0034749A"/>
    <w:rsid w:val="00355E31"/>
    <w:rsid w:val="003706D0"/>
    <w:rsid w:val="0037159C"/>
    <w:rsid w:val="00391230"/>
    <w:rsid w:val="003D236F"/>
    <w:rsid w:val="0040218C"/>
    <w:rsid w:val="00436D62"/>
    <w:rsid w:val="00454FC0"/>
    <w:rsid w:val="004554DD"/>
    <w:rsid w:val="00467F5C"/>
    <w:rsid w:val="004735F8"/>
    <w:rsid w:val="004758AD"/>
    <w:rsid w:val="00485FAA"/>
    <w:rsid w:val="00497F40"/>
    <w:rsid w:val="004D1247"/>
    <w:rsid w:val="00514856"/>
    <w:rsid w:val="00537266"/>
    <w:rsid w:val="005A72F6"/>
    <w:rsid w:val="005B3F24"/>
    <w:rsid w:val="005B6957"/>
    <w:rsid w:val="005C5C53"/>
    <w:rsid w:val="005E694C"/>
    <w:rsid w:val="00631F57"/>
    <w:rsid w:val="00647FE1"/>
    <w:rsid w:val="006517AC"/>
    <w:rsid w:val="0065272A"/>
    <w:rsid w:val="00715870"/>
    <w:rsid w:val="00754E1D"/>
    <w:rsid w:val="0078317E"/>
    <w:rsid w:val="00784909"/>
    <w:rsid w:val="0078592B"/>
    <w:rsid w:val="007C267C"/>
    <w:rsid w:val="007D28DA"/>
    <w:rsid w:val="007F456C"/>
    <w:rsid w:val="007F5934"/>
    <w:rsid w:val="008135E7"/>
    <w:rsid w:val="008320D9"/>
    <w:rsid w:val="00832437"/>
    <w:rsid w:val="0085057A"/>
    <w:rsid w:val="0087146F"/>
    <w:rsid w:val="008973B3"/>
    <w:rsid w:val="008A4D2C"/>
    <w:rsid w:val="008D4D77"/>
    <w:rsid w:val="008E0072"/>
    <w:rsid w:val="008F7974"/>
    <w:rsid w:val="009206CE"/>
    <w:rsid w:val="00937ACA"/>
    <w:rsid w:val="00957F0E"/>
    <w:rsid w:val="009C1D7A"/>
    <w:rsid w:val="009C5A39"/>
    <w:rsid w:val="009C5AEB"/>
    <w:rsid w:val="009E67B4"/>
    <w:rsid w:val="00A0453B"/>
    <w:rsid w:val="00A75508"/>
    <w:rsid w:val="00A76F80"/>
    <w:rsid w:val="00B01911"/>
    <w:rsid w:val="00B23D41"/>
    <w:rsid w:val="00B57F54"/>
    <w:rsid w:val="00BA0423"/>
    <w:rsid w:val="00BB6D15"/>
    <w:rsid w:val="00C440B4"/>
    <w:rsid w:val="00C45F47"/>
    <w:rsid w:val="00C47CFA"/>
    <w:rsid w:val="00C60AF8"/>
    <w:rsid w:val="00CA2A29"/>
    <w:rsid w:val="00CB1034"/>
    <w:rsid w:val="00CD3B55"/>
    <w:rsid w:val="00CD636A"/>
    <w:rsid w:val="00D23171"/>
    <w:rsid w:val="00D45D42"/>
    <w:rsid w:val="00D60301"/>
    <w:rsid w:val="00D626CB"/>
    <w:rsid w:val="00D747EE"/>
    <w:rsid w:val="00D86D09"/>
    <w:rsid w:val="00DB0148"/>
    <w:rsid w:val="00DB2FD6"/>
    <w:rsid w:val="00DC73D5"/>
    <w:rsid w:val="00DD2DB3"/>
    <w:rsid w:val="00DE0A6A"/>
    <w:rsid w:val="00E20DC8"/>
    <w:rsid w:val="00E3338E"/>
    <w:rsid w:val="00E45425"/>
    <w:rsid w:val="00E61117"/>
    <w:rsid w:val="00E67327"/>
    <w:rsid w:val="00E811E4"/>
    <w:rsid w:val="00E95FF1"/>
    <w:rsid w:val="00EC2CE0"/>
    <w:rsid w:val="00ED0DB6"/>
    <w:rsid w:val="00EE408A"/>
    <w:rsid w:val="00EF2FD3"/>
    <w:rsid w:val="00F1791C"/>
    <w:rsid w:val="00F23824"/>
    <w:rsid w:val="00F812C7"/>
    <w:rsid w:val="00FC6F12"/>
    <w:rsid w:val="00FD1253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791C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semiHidden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B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2396-1D89-42D7-9983-585D3671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12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Knežić</dc:creator>
  <cp:keywords/>
  <dc:description/>
  <cp:lastModifiedBy>Goran Dejanović</cp:lastModifiedBy>
  <cp:revision>15</cp:revision>
  <cp:lastPrinted>2020-07-14T19:12:00Z</cp:lastPrinted>
  <dcterms:created xsi:type="dcterms:W3CDTF">2024-11-06T12:59:00Z</dcterms:created>
  <dcterms:modified xsi:type="dcterms:W3CDTF">2024-11-07T13:59:00Z</dcterms:modified>
</cp:coreProperties>
</file>